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96" w:rsidRPr="00803690" w:rsidRDefault="003E6896" w:rsidP="00D12463">
      <w:pPr>
        <w:rPr>
          <w:rFonts w:cs="Arial"/>
        </w:rPr>
      </w:pPr>
    </w:p>
    <w:p w:rsidR="00803690" w:rsidRDefault="003E6896" w:rsidP="003E6896">
      <w:pPr>
        <w:spacing w:after="0" w:line="240" w:lineRule="auto"/>
        <w:rPr>
          <w:rFonts w:eastAsia="Times New Roman" w:cs="Arial"/>
          <w:lang w:eastAsia="de-DE"/>
        </w:rPr>
      </w:pPr>
      <w:r w:rsidRPr="003E79F2">
        <w:rPr>
          <w:rFonts w:eastAsia="Times New Roman" w:cs="Arial"/>
          <w:lang w:eastAsia="de-DE"/>
        </w:rPr>
        <w:t xml:space="preserve">Antrag auf Notbetreuung meines/unseres </w:t>
      </w:r>
      <w:r w:rsidR="00111B14">
        <w:rPr>
          <w:rFonts w:eastAsia="Times New Roman" w:cs="Arial"/>
          <w:lang w:eastAsia="de-DE"/>
        </w:rPr>
        <w:t xml:space="preserve">betreuungsbedürftigen Kindes/r, </w:t>
      </w:r>
      <w:r w:rsidRPr="003E79F2">
        <w:rPr>
          <w:rFonts w:eastAsia="Times New Roman" w:cs="Arial"/>
          <w:lang w:eastAsia="de-DE"/>
        </w:rPr>
        <w:t xml:space="preserve">aufgrund der Schließung der Betreuungseinrichtung / Schulen durch das Land </w:t>
      </w:r>
      <w:r w:rsidR="00803690">
        <w:rPr>
          <w:rFonts w:eastAsia="Times New Roman" w:cs="Arial"/>
          <w:lang w:eastAsia="de-DE"/>
        </w:rPr>
        <w:t xml:space="preserve">Sachsen-Anhalt </w:t>
      </w:r>
      <w:r w:rsidRPr="003E79F2">
        <w:rPr>
          <w:rFonts w:eastAsia="Times New Roman" w:cs="Arial"/>
          <w:lang w:eastAsia="de-DE"/>
        </w:rPr>
        <w:t>zur Corona-Prävention</w:t>
      </w:r>
      <w:r w:rsidR="00111B14">
        <w:rPr>
          <w:rFonts w:eastAsia="Times New Roman" w:cs="Arial"/>
          <w:lang w:eastAsia="de-DE"/>
        </w:rPr>
        <w:t>.</w:t>
      </w:r>
    </w:p>
    <w:p w:rsidR="00111B14" w:rsidRDefault="00111B14" w:rsidP="003E6896">
      <w:pPr>
        <w:spacing w:after="0" w:line="240" w:lineRule="auto"/>
        <w:rPr>
          <w:rFonts w:eastAsia="Times New Roman" w:cs="Arial"/>
          <w:lang w:eastAsia="de-DE"/>
        </w:rPr>
      </w:pPr>
    </w:p>
    <w:p w:rsidR="00803690" w:rsidRDefault="00803690" w:rsidP="003E6896">
      <w:pPr>
        <w:spacing w:after="0" w:line="240" w:lineRule="auto"/>
        <w:rPr>
          <w:rFonts w:eastAsia="Times New Roman" w:cs="Arial"/>
          <w:lang w:eastAsia="de-DE"/>
        </w:rPr>
      </w:pPr>
    </w:p>
    <w:p w:rsidR="00C4681F" w:rsidRDefault="00C4681F" w:rsidP="00C4681F">
      <w:pPr>
        <w:tabs>
          <w:tab w:val="left" w:pos="1100"/>
        </w:tabs>
        <w:spacing w:after="0" w:line="360" w:lineRule="auto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364" w:type="dxa"/>
        <w:tblLayout w:type="fixed"/>
        <w:tblLook w:val="04A0" w:firstRow="1" w:lastRow="0" w:firstColumn="1" w:lastColumn="0" w:noHBand="0" w:noVBand="1"/>
      </w:tblPr>
      <w:tblGrid>
        <w:gridCol w:w="2093"/>
        <w:gridCol w:w="236"/>
        <w:gridCol w:w="3431"/>
        <w:gridCol w:w="236"/>
        <w:gridCol w:w="3368"/>
      </w:tblGrid>
      <w:tr w:rsidR="00C4681F" w:rsidRPr="00B120AF" w:rsidTr="00B0370B">
        <w:tc>
          <w:tcPr>
            <w:tcW w:w="2093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Personensorgeberechtigte</w:t>
            </w:r>
            <w:r>
              <w:rPr>
                <w:rFonts w:cs="Arial"/>
                <w:b/>
              </w:rPr>
              <w:t>/r</w:t>
            </w:r>
            <w:r w:rsidRPr="00B120AF">
              <w:rPr>
                <w:rFonts w:cs="Arial"/>
                <w:b/>
              </w:rPr>
              <w:t xml:space="preserve"> 1</w:t>
            </w: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</w:tc>
        <w:tc>
          <w:tcPr>
            <w:tcW w:w="3368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Personensorgeberechtigte</w:t>
            </w:r>
            <w:r>
              <w:rPr>
                <w:rFonts w:cs="Arial"/>
                <w:b/>
              </w:rPr>
              <w:t>/r</w:t>
            </w:r>
            <w:r w:rsidRPr="00B120AF">
              <w:rPr>
                <w:rFonts w:cs="Arial"/>
                <w:b/>
              </w:rPr>
              <w:t xml:space="preserve"> 2</w:t>
            </w:r>
          </w:p>
        </w:tc>
      </w:tr>
      <w:tr w:rsidR="00C4681F" w:rsidRPr="00B120AF" w:rsidTr="00B0370B">
        <w:tc>
          <w:tcPr>
            <w:tcW w:w="2093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Vorname:</w:t>
            </w: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tcBorders>
              <w:bottom w:val="single" w:sz="4" w:space="0" w:color="808080"/>
            </w:tcBorders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368" w:type="dxa"/>
            <w:tcBorders>
              <w:bottom w:val="single" w:sz="4" w:space="0" w:color="808080"/>
            </w:tcBorders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</w:tr>
      <w:tr w:rsidR="00C4681F" w:rsidRPr="00B120AF" w:rsidTr="00B0370B">
        <w:tc>
          <w:tcPr>
            <w:tcW w:w="2093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Name</w:t>
            </w: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36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</w:tr>
      <w:tr w:rsidR="00C4681F" w:rsidRPr="00B120AF" w:rsidTr="00B0370B">
        <w:tc>
          <w:tcPr>
            <w:tcW w:w="2093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Straße, Haus-Nr.:</w:t>
            </w: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36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</w:tr>
      <w:tr w:rsidR="00C4681F" w:rsidRPr="00B120AF" w:rsidTr="00B0370B">
        <w:tc>
          <w:tcPr>
            <w:tcW w:w="2093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PLZ, Ort:</w:t>
            </w: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36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</w:tr>
      <w:tr w:rsidR="00C4681F" w:rsidRPr="00B120AF" w:rsidTr="00B0370B">
        <w:tc>
          <w:tcPr>
            <w:tcW w:w="2093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Telefon mobil:</w:t>
            </w: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36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C4681F" w:rsidRPr="00B120A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</w:tr>
    </w:tbl>
    <w:p w:rsidR="00C4681F" w:rsidRDefault="00C4681F" w:rsidP="00C4681F">
      <w:pPr>
        <w:tabs>
          <w:tab w:val="left" w:pos="1100"/>
        </w:tabs>
        <w:rPr>
          <w:rFonts w:cs="Arial"/>
        </w:rPr>
      </w:pPr>
    </w:p>
    <w:p w:rsidR="00C4681F" w:rsidRPr="006F1547" w:rsidRDefault="00F057D8" w:rsidP="00C4681F">
      <w:pPr>
        <w:tabs>
          <w:tab w:val="left" w:pos="1100"/>
        </w:tabs>
        <w:rPr>
          <w:rFonts w:cs="Arial"/>
          <w:u w:val="single"/>
        </w:rPr>
      </w:pPr>
      <w:r>
        <w:rPr>
          <w:rFonts w:cs="Arial"/>
        </w:rPr>
        <w:t xml:space="preserve">  </w:t>
      </w:r>
      <w:r w:rsidR="00C4681F" w:rsidRPr="006F1547">
        <w:rPr>
          <w:rFonts w:cs="Arial"/>
        </w:rPr>
        <w:t>für das</w:t>
      </w:r>
      <w:r w:rsidR="00C4681F">
        <w:rPr>
          <w:rFonts w:cs="Arial"/>
        </w:rPr>
        <w:t>/die</w:t>
      </w:r>
      <w:r w:rsidR="00C4681F" w:rsidRPr="006F1547">
        <w:rPr>
          <w:rFonts w:cs="Arial"/>
        </w:rPr>
        <w:t xml:space="preserve"> Kind</w:t>
      </w:r>
      <w:r w:rsidR="00C4681F">
        <w:rPr>
          <w:rFonts w:cs="Arial"/>
        </w:rPr>
        <w:t xml:space="preserve">/er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074"/>
        <w:gridCol w:w="3941"/>
        <w:gridCol w:w="812"/>
        <w:gridCol w:w="2666"/>
      </w:tblGrid>
      <w:tr w:rsidR="00C4681F" w:rsidRPr="00B25470" w:rsidTr="00C4681F">
        <w:tc>
          <w:tcPr>
            <w:tcW w:w="2263" w:type="dxa"/>
            <w:shd w:val="clear" w:color="auto" w:fill="auto"/>
            <w:vAlign w:val="bottom"/>
          </w:tcPr>
          <w:p w:rsidR="00C4681F" w:rsidRPr="0094295C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C4681F" w:rsidRPr="0094295C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94295C">
              <w:rPr>
                <w:rFonts w:cs="Arial"/>
                <w:b/>
              </w:rPr>
              <w:t>Vorname</w:t>
            </w:r>
            <w:r>
              <w:rPr>
                <w:rFonts w:cs="Arial"/>
                <w:b/>
              </w:rPr>
              <w:t>, Name</w:t>
            </w:r>
            <w:r w:rsidRPr="0094295C">
              <w:rPr>
                <w:rFonts w:cs="Arial"/>
                <w:b/>
              </w:rPr>
              <w:t>: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C4681F" w:rsidRPr="0094295C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C4681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C4681F" w:rsidRPr="0094295C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Alter: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</w:tcPr>
          <w:p w:rsidR="00C4681F" w:rsidRDefault="00C4681F" w:rsidP="00C4681F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  <w:p w:rsidR="00C4681F" w:rsidRDefault="00C4681F" w:rsidP="00C4681F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</w:tc>
      </w:tr>
      <w:tr w:rsidR="00C4681F" w:rsidRPr="00B25470" w:rsidTr="00C4681F">
        <w:tc>
          <w:tcPr>
            <w:tcW w:w="2263" w:type="dxa"/>
            <w:shd w:val="clear" w:color="auto" w:fill="auto"/>
            <w:vAlign w:val="bottom"/>
          </w:tcPr>
          <w:p w:rsidR="00C4681F" w:rsidRPr="0094295C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C4681F" w:rsidRPr="0094295C" w:rsidRDefault="00C4681F" w:rsidP="00C4681F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Vorname, Name</w:t>
            </w:r>
            <w:r w:rsidRPr="0094295C">
              <w:rPr>
                <w:rFonts w:cs="Arial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C4681F" w:rsidRPr="0094295C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C4681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C4681F" w:rsidRPr="0094295C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Alter: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4681F" w:rsidRDefault="00C4681F" w:rsidP="00C4681F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  <w:p w:rsidR="00C4681F" w:rsidRDefault="00C4681F" w:rsidP="00C4681F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</w:tc>
      </w:tr>
      <w:tr w:rsidR="00C4681F" w:rsidRPr="00B25470" w:rsidTr="00C4681F">
        <w:tc>
          <w:tcPr>
            <w:tcW w:w="2263" w:type="dxa"/>
            <w:shd w:val="clear" w:color="auto" w:fill="auto"/>
            <w:vAlign w:val="bottom"/>
          </w:tcPr>
          <w:p w:rsidR="00C4681F" w:rsidRPr="0094295C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C4681F" w:rsidRPr="0094295C" w:rsidRDefault="00C4681F" w:rsidP="00C4681F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Vorname, Name</w:t>
            </w:r>
            <w:r w:rsidRPr="0094295C">
              <w:rPr>
                <w:rFonts w:cs="Arial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C4681F" w:rsidRPr="0094295C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C4681F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C4681F" w:rsidRPr="0094295C" w:rsidRDefault="00C4681F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Alter: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4681F" w:rsidRDefault="00C4681F" w:rsidP="00C4681F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  <w:p w:rsidR="00C4681F" w:rsidRDefault="00C4681F" w:rsidP="00C4681F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</w:tc>
      </w:tr>
    </w:tbl>
    <w:p w:rsidR="00C4681F" w:rsidRDefault="00C4681F" w:rsidP="00C4681F">
      <w:pPr>
        <w:tabs>
          <w:tab w:val="left" w:pos="1100"/>
        </w:tabs>
        <w:rPr>
          <w:rFonts w:cs="Arial"/>
        </w:rPr>
      </w:pPr>
    </w:p>
    <w:p w:rsidR="00CA2B14" w:rsidRDefault="00CA2B14" w:rsidP="00C4681F">
      <w:pPr>
        <w:tabs>
          <w:tab w:val="left" w:pos="1100"/>
        </w:tabs>
        <w:rPr>
          <w:rFonts w:cs="Arial"/>
        </w:rPr>
      </w:pPr>
    </w:p>
    <w:p w:rsidR="00CA2B14" w:rsidRDefault="00CA2B14" w:rsidP="00C4681F">
      <w:pPr>
        <w:tabs>
          <w:tab w:val="left" w:pos="1100"/>
        </w:tabs>
        <w:rPr>
          <w:rFonts w:cs="Arial"/>
        </w:rPr>
      </w:pPr>
    </w:p>
    <w:p w:rsidR="00111B14" w:rsidRPr="00803690" w:rsidRDefault="00111B14" w:rsidP="00111B14">
      <w:pPr>
        <w:rPr>
          <w:rFonts w:cs="Arial"/>
        </w:rPr>
      </w:pPr>
      <w:r>
        <w:rPr>
          <w:rFonts w:cs="Arial"/>
        </w:rPr>
        <w:t>Ich /Wir beantragen hiermit eine Notbetreuung meines/r Kindes/r, um die Berufstätigkeit im u. g. Bereich als unentbehrliche Schlüsselperson ausüben zu können. Die von mir/uns getätigten Angaben entsprechen der Wahrheit. Sobald die Betreuung nicht mehr benötigt wird, werde/n ich/wir das Kind/die Kinder unverzüglich abmelden.</w:t>
      </w:r>
    </w:p>
    <w:p w:rsidR="00CA2B14" w:rsidRDefault="00CA2B14" w:rsidP="00C4681F">
      <w:pPr>
        <w:tabs>
          <w:tab w:val="left" w:pos="1100"/>
        </w:tabs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11B14" w:rsidTr="00B0370B">
        <w:tc>
          <w:tcPr>
            <w:tcW w:w="9344" w:type="dxa"/>
            <w:shd w:val="clear" w:color="auto" w:fill="D9D9D9" w:themeFill="background1" w:themeFillShade="D9"/>
          </w:tcPr>
          <w:p w:rsidR="00111B14" w:rsidRPr="00CA2B14" w:rsidRDefault="00111B14" w:rsidP="00B0370B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Betreuungsumfang</w:t>
            </w:r>
          </w:p>
        </w:tc>
      </w:tr>
      <w:tr w:rsidR="00111B14" w:rsidTr="00B0370B">
        <w:tc>
          <w:tcPr>
            <w:tcW w:w="9344" w:type="dxa"/>
          </w:tcPr>
          <w:p w:rsidR="00111B14" w:rsidRDefault="00111B14" w:rsidP="00B47FFC">
            <w:pPr>
              <w:spacing w:before="120"/>
              <w:rPr>
                <w:rFonts w:eastAsia="MS Gothic" w:cs="Arial"/>
                <w:sz w:val="20"/>
              </w:rPr>
            </w:pPr>
            <w:r>
              <w:rPr>
                <w:rFonts w:eastAsia="MS Gothic" w:cs="Arial"/>
                <w:sz w:val="20"/>
              </w:rPr>
              <w:t>Ich/Wir benötigen die Betreuung in folgendem Umfang</w:t>
            </w:r>
          </w:p>
          <w:p w:rsidR="00111B14" w:rsidRDefault="00E531BB" w:rsidP="0018204E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670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11B14">
              <w:rPr>
                <w:rFonts w:cs="Arial"/>
                <w:sz w:val="20"/>
              </w:rPr>
              <w:t xml:space="preserve">  </w:t>
            </w:r>
            <w:r w:rsidR="0018204E">
              <w:rPr>
                <w:rFonts w:cs="Arial"/>
                <w:sz w:val="20"/>
              </w:rPr>
              <w:t>täglich von __________ bis __________ Uhr.</w:t>
            </w:r>
          </w:p>
          <w:p w:rsidR="00111B14" w:rsidRDefault="00111B14" w:rsidP="00B0370B">
            <w:pPr>
              <w:rPr>
                <w:rFonts w:cs="Arial"/>
              </w:rPr>
            </w:pPr>
          </w:p>
        </w:tc>
      </w:tr>
    </w:tbl>
    <w:p w:rsidR="00CA2B14" w:rsidRDefault="00CA2B14" w:rsidP="00C4681F">
      <w:pPr>
        <w:tabs>
          <w:tab w:val="left" w:pos="1100"/>
        </w:tabs>
        <w:rPr>
          <w:rFonts w:cs="Arial"/>
        </w:rPr>
      </w:pPr>
    </w:p>
    <w:p w:rsidR="00CA2B14" w:rsidRDefault="00CA2B14" w:rsidP="00C4681F">
      <w:pPr>
        <w:tabs>
          <w:tab w:val="left" w:pos="1100"/>
        </w:tabs>
        <w:rPr>
          <w:rFonts w:cs="Arial"/>
        </w:rPr>
      </w:pPr>
    </w:p>
    <w:p w:rsidR="00DA1547" w:rsidRDefault="00DA1547" w:rsidP="00C4681F">
      <w:pPr>
        <w:tabs>
          <w:tab w:val="left" w:pos="1100"/>
        </w:tabs>
        <w:rPr>
          <w:rFonts w:cs="Arial"/>
        </w:rPr>
      </w:pPr>
    </w:p>
    <w:p w:rsidR="00CA2B14" w:rsidRDefault="00CA2B14" w:rsidP="00C4681F">
      <w:pPr>
        <w:tabs>
          <w:tab w:val="left" w:pos="1100"/>
        </w:tabs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1"/>
        <w:gridCol w:w="4793"/>
      </w:tblGrid>
      <w:tr w:rsidR="00803690" w:rsidRPr="008930AD" w:rsidTr="00803690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6B5" w:rsidRDefault="00DD66B5" w:rsidP="00DD66B5">
            <w:pPr>
              <w:spacing w:before="12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Berufsgruppe</w:t>
            </w:r>
          </w:p>
          <w:p w:rsidR="00803690" w:rsidRPr="008930AD" w:rsidRDefault="00DD66B5" w:rsidP="00DD66B5">
            <w:pPr>
              <w:spacing w:before="120" w:after="120"/>
              <w:rPr>
                <w:rFonts w:cs="Arial"/>
                <w:b/>
                <w:sz w:val="20"/>
              </w:rPr>
            </w:pPr>
            <w:r w:rsidRPr="00DD66B5">
              <w:rPr>
                <w:rFonts w:cs="Arial"/>
                <w:sz w:val="20"/>
              </w:rPr>
              <w:t>Ich/Wir gehören einer Berufsgruppe an, die zu einem unverzichtbaren Funktionsbereich des Bundeslandes Sachsen-Anhalt gehört</w:t>
            </w:r>
            <w:r w:rsidR="008B11B5">
              <w:rPr>
                <w:rFonts w:cs="Arial"/>
                <w:sz w:val="20"/>
              </w:rPr>
              <w:t xml:space="preserve"> („unentbehrliche Schlüsselperson“)</w:t>
            </w:r>
            <w:r w:rsidRPr="00DD66B5">
              <w:rPr>
                <w:rFonts w:cs="Arial"/>
                <w:sz w:val="20"/>
              </w:rPr>
              <w:t>:</w:t>
            </w:r>
          </w:p>
        </w:tc>
      </w:tr>
      <w:tr w:rsidR="00CA2B14" w:rsidRPr="008930AD" w:rsidTr="00FD28D2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 w:rsidRPr="00B120AF">
              <w:rPr>
                <w:rFonts w:cs="Arial"/>
                <w:b/>
              </w:rPr>
              <w:t>Personensorgeberechtigte</w:t>
            </w:r>
            <w:r>
              <w:rPr>
                <w:rFonts w:cs="Arial"/>
                <w:b/>
              </w:rPr>
              <w:t>/r</w:t>
            </w:r>
            <w:r w:rsidRPr="00B120AF">
              <w:rPr>
                <w:rFonts w:cs="Arial"/>
                <w:b/>
              </w:rPr>
              <w:t xml:space="preserve"> 1</w:t>
            </w:r>
          </w:p>
          <w:p w:rsidR="00CA2B14" w:rsidRPr="008B11B5" w:rsidRDefault="00CA2B14" w:rsidP="00CA2B1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B11B5">
              <w:rPr>
                <w:rFonts w:cs="Arial"/>
                <w:sz w:val="20"/>
                <w:szCs w:val="20"/>
              </w:rPr>
              <w:t>Einrichtungen der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95131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Gesundheitsversorgung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36009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Arzneimittelversorgung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4757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Pflege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21332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Behinderten-, Kinder- u. Jugendhilfe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1929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Justiz- und Maßregelvollzug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8376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Landesverteidigung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20536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öffentliche Sicherheit und Ordnung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35252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Feuerwehr, Rettungsdienst, Katastrophen-</w:t>
            </w: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schutz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3011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Medien, Presse und Telekommunikation</w:t>
            </w: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dienste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57477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Energie, Wasser, ÖPNV, Entsorgung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36737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Versorgung mit Lebensmitteln und </w:t>
            </w: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Hygieneartikeln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26082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zentrale Stelle von Staat, Justiz und</w:t>
            </w: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Verwaltung </w:t>
            </w: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Behörden des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6372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Arbeits-, Gesundheits- und Verbraucher-</w:t>
            </w:r>
          </w:p>
          <w:p w:rsidR="00CA2B14" w:rsidRPr="00BF7B31" w:rsidRDefault="00CA2B14" w:rsidP="00CA2B1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      schutzes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 w:rsidRPr="00B120AF">
              <w:rPr>
                <w:rFonts w:cs="Arial"/>
                <w:b/>
              </w:rPr>
              <w:t>Personensorgeberechtigte</w:t>
            </w:r>
            <w:r>
              <w:rPr>
                <w:rFonts w:cs="Arial"/>
                <w:b/>
              </w:rPr>
              <w:t>/r</w:t>
            </w:r>
            <w:r w:rsidRPr="00B120AF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</w:t>
            </w:r>
          </w:p>
          <w:p w:rsidR="00CA2B14" w:rsidRPr="008B11B5" w:rsidRDefault="00CA2B14" w:rsidP="00CA2B1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B11B5">
              <w:rPr>
                <w:rFonts w:cs="Arial"/>
                <w:sz w:val="20"/>
                <w:szCs w:val="20"/>
              </w:rPr>
              <w:t>Einrichtungen der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45892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Gesundheitsversorgung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4421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Arzneimittelversorgung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9376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Pflege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2159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Behinderten-, Kinder- u. Jugendhilfe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69814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Justiz- und Maßregelvollzug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2290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Landesverteidigung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33287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öffentliche Sicherheit und Ordnung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18088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Feuerwehr, Rettungsdienst, Katastrophen-</w:t>
            </w: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schutz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6064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Medien, Presse und Telekommunikation</w:t>
            </w: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dienste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210918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Energie, Wasser, ÖPNV, Entsorgung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7591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Versorgung mit Lebensmitteln und </w:t>
            </w: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Hygieneartikeln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60661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zentrale Stelle von Staat, Justiz und</w:t>
            </w: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Verwaltung </w:t>
            </w: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</w:p>
          <w:p w:rsidR="00CA2B14" w:rsidRDefault="00CA2B14" w:rsidP="00CA2B1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Behörden des</w:t>
            </w:r>
          </w:p>
          <w:p w:rsidR="00CA2B14" w:rsidRDefault="00E531BB" w:rsidP="00CA2B14">
            <w:pPr>
              <w:spacing w:before="120" w:after="120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67409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Arbeits-, Gesundheits- und Verbraucher-</w:t>
            </w:r>
          </w:p>
          <w:p w:rsidR="00CA2B14" w:rsidRPr="00BF7B31" w:rsidRDefault="00CA2B14" w:rsidP="00CA2B1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      schutzes</w:t>
            </w:r>
          </w:p>
        </w:tc>
      </w:tr>
    </w:tbl>
    <w:p w:rsidR="006F1552" w:rsidRDefault="006F1552" w:rsidP="00D12463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F1552" w:rsidTr="00CA2B14">
        <w:tc>
          <w:tcPr>
            <w:tcW w:w="9344" w:type="dxa"/>
            <w:shd w:val="clear" w:color="auto" w:fill="D9D9D9" w:themeFill="background1" w:themeFillShade="D9"/>
          </w:tcPr>
          <w:p w:rsidR="006F1552" w:rsidRPr="00CA2B14" w:rsidRDefault="00CA2B14" w:rsidP="00CA2B1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A2B14">
              <w:rPr>
                <w:rFonts w:cs="Arial"/>
                <w:b/>
                <w:sz w:val="20"/>
                <w:szCs w:val="20"/>
              </w:rPr>
              <w:t>Versicherung</w:t>
            </w:r>
          </w:p>
        </w:tc>
      </w:tr>
      <w:tr w:rsidR="006F1552" w:rsidTr="006F1552">
        <w:tc>
          <w:tcPr>
            <w:tcW w:w="9344" w:type="dxa"/>
          </w:tcPr>
          <w:p w:rsidR="00CA2B14" w:rsidRDefault="00E531BB" w:rsidP="00CD2525">
            <w:pPr>
              <w:spacing w:after="0" w:line="240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99628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Ich gehöre beruflich dem o. g. Funktionsbereich an, bin alleinerziehend und habe keine anderweitige  </w:t>
            </w:r>
          </w:p>
          <w:p w:rsidR="006F1552" w:rsidRDefault="00CA2B14" w:rsidP="00CA2B14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Betreuungsmöglichkeit.</w:t>
            </w:r>
          </w:p>
          <w:p w:rsidR="00CA2B14" w:rsidRDefault="00E531BB" w:rsidP="00CD2525">
            <w:pPr>
              <w:spacing w:after="0" w:line="240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58885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2B14">
              <w:rPr>
                <w:rFonts w:cs="Arial"/>
                <w:sz w:val="20"/>
              </w:rPr>
              <w:t xml:space="preserve">  Wir sind beide in dem o. a. Funktionsbereich tätig und haben keine anderweitige Betreuungsmög-</w:t>
            </w:r>
          </w:p>
          <w:p w:rsidR="006F1552" w:rsidRDefault="00CA2B14" w:rsidP="00CD2525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111B1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lichkeit.</w:t>
            </w:r>
          </w:p>
          <w:p w:rsidR="00DB050D" w:rsidRDefault="00DB050D" w:rsidP="00CD2525">
            <w:pPr>
              <w:spacing w:after="0" w:line="240" w:lineRule="auto"/>
              <w:rPr>
                <w:rFonts w:cs="Arial"/>
              </w:rPr>
            </w:pPr>
          </w:p>
          <w:p w:rsidR="00DB050D" w:rsidRDefault="00E531BB" w:rsidP="00DB050D">
            <w:pPr>
              <w:spacing w:after="0" w:line="240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91003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50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B050D">
              <w:rPr>
                <w:rFonts w:cs="Arial"/>
                <w:sz w:val="20"/>
              </w:rPr>
              <w:t xml:space="preserve">  Es besteht keine Möglichkeit der Inanspruchnahme von flexiblen Arbeitszeiten und Arbeitsgestaltung</w:t>
            </w:r>
          </w:p>
          <w:p w:rsidR="00DB050D" w:rsidRDefault="00DB050D" w:rsidP="00DB05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     (z. B. Homeoffice).</w:t>
            </w:r>
          </w:p>
        </w:tc>
      </w:tr>
    </w:tbl>
    <w:p w:rsidR="006F1552" w:rsidRDefault="006F1552" w:rsidP="00CF6BCD">
      <w:pPr>
        <w:rPr>
          <w:rFonts w:cs="Arial"/>
        </w:rPr>
      </w:pPr>
    </w:p>
    <w:p w:rsidR="00CF6BCD" w:rsidRDefault="00CF6BCD" w:rsidP="00CF6BCD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F6BCD" w:rsidTr="00B0370B">
        <w:tc>
          <w:tcPr>
            <w:tcW w:w="9344" w:type="dxa"/>
            <w:shd w:val="clear" w:color="auto" w:fill="D9D9D9" w:themeFill="background1" w:themeFillShade="D9"/>
          </w:tcPr>
          <w:p w:rsidR="00CF6BCD" w:rsidRPr="00CA2B14" w:rsidRDefault="00CF6BCD" w:rsidP="00B0370B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Bestätigung</w:t>
            </w:r>
          </w:p>
        </w:tc>
      </w:tr>
      <w:tr w:rsidR="00CF6BCD" w:rsidTr="00B0370B">
        <w:tc>
          <w:tcPr>
            <w:tcW w:w="9344" w:type="dxa"/>
          </w:tcPr>
          <w:p w:rsidR="00CF6BCD" w:rsidRDefault="00CF6BCD" w:rsidP="00CF6BC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Ich/Wir bestätigen, dass folgende Voraussetzungen erfüllt sind:</w:t>
            </w:r>
          </w:p>
          <w:p w:rsidR="00CF6BCD" w:rsidRDefault="00E531BB" w:rsidP="00CF6BCD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77394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C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F6BCD">
              <w:rPr>
                <w:rFonts w:cs="Arial"/>
                <w:sz w:val="20"/>
              </w:rPr>
              <w:t xml:space="preserve">  Das Kind/die Kinder weist/weisen keine Krankheitssymptome auf.</w:t>
            </w:r>
          </w:p>
          <w:p w:rsidR="00CF6BCD" w:rsidRDefault="00E531BB" w:rsidP="00C426AF">
            <w:pPr>
              <w:spacing w:after="0" w:line="240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1243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C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F6BCD">
              <w:rPr>
                <w:rFonts w:cs="Arial"/>
                <w:sz w:val="20"/>
              </w:rPr>
              <w:t xml:space="preserve">  Das Kind/die Kinder steht/stehen nicht in Kontakt zu infizierten Personen bzw. seit dem Kontakt mit </w:t>
            </w:r>
          </w:p>
          <w:p w:rsidR="00CF6BCD" w:rsidRDefault="00C426AF" w:rsidP="00C426AF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…..</w:t>
            </w:r>
            <w:r w:rsidR="00CF6BCD">
              <w:rPr>
                <w:rFonts w:cs="Arial"/>
                <w:sz w:val="20"/>
              </w:rPr>
              <w:t xml:space="preserve">infizierten Personen sind 14 Tage vergangen und es/sie weist/weisen keine Krankheitssymptome </w:t>
            </w:r>
          </w:p>
          <w:p w:rsidR="00CF6BCD" w:rsidRDefault="00C426AF" w:rsidP="00CF6BC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…..</w:t>
            </w:r>
            <w:r w:rsidR="00CF6BCD">
              <w:rPr>
                <w:rFonts w:cs="Arial"/>
                <w:sz w:val="20"/>
              </w:rPr>
              <w:t xml:space="preserve">auf. </w:t>
            </w:r>
          </w:p>
          <w:p w:rsidR="00CF6BCD" w:rsidRDefault="00E531BB" w:rsidP="00FB0E65">
            <w:pPr>
              <w:spacing w:after="0" w:line="240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68198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C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F6BCD">
              <w:rPr>
                <w:rFonts w:cs="Arial"/>
                <w:sz w:val="20"/>
              </w:rPr>
              <w:t xml:space="preserve">  Das Kind/die Kinder hat/haben sich nicht in einem Gebiet aufgehalten, das durch das Robert-Koch-</w:t>
            </w:r>
          </w:p>
          <w:p w:rsidR="00CF6BCD" w:rsidRDefault="00CF6BCD" w:rsidP="00FB0E65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Institut (RKI) aktuell als Risikogebiet ausgewiesen ist. Tagesaktuell abrufbar unter:</w:t>
            </w:r>
          </w:p>
          <w:p w:rsidR="00CF6BCD" w:rsidRDefault="00CF6BCD" w:rsidP="00FB0E65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hyperlink r:id="rId7" w:history="1">
              <w:r w:rsidRPr="00C10C77">
                <w:rPr>
                  <w:rStyle w:val="Hyperlink"/>
                  <w:rFonts w:cs="Arial"/>
                  <w:sz w:val="20"/>
                </w:rPr>
                <w:t>https://www.rki.de/DE/Content/InfAZ/N/Neuartiges_Coronavirus/Risikogebiete.html</w:t>
              </w:r>
            </w:hyperlink>
          </w:p>
          <w:p w:rsidR="00CF6BCD" w:rsidRDefault="00CF6BCD" w:rsidP="00FB0E65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bzw. 14 Tage seit Rückkehr aus diesem Risikogebiet vergangen sind und es/sie zeigt/en keine </w:t>
            </w:r>
          </w:p>
          <w:p w:rsidR="00CF6BCD" w:rsidRDefault="00CF6BCD" w:rsidP="00C97D64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     Krankheitssymptome.</w:t>
            </w:r>
          </w:p>
        </w:tc>
      </w:tr>
    </w:tbl>
    <w:p w:rsidR="00CF6BCD" w:rsidRDefault="00CF6BCD" w:rsidP="00CF6BCD">
      <w:pPr>
        <w:rPr>
          <w:rFonts w:cs="Arial"/>
        </w:rPr>
      </w:pPr>
    </w:p>
    <w:p w:rsidR="00CF6BCD" w:rsidRDefault="00CF6BCD" w:rsidP="00CF6BCD">
      <w:pPr>
        <w:rPr>
          <w:rFonts w:cs="Arial"/>
        </w:rPr>
      </w:pPr>
    </w:p>
    <w:p w:rsidR="00CF6BCD" w:rsidRDefault="00CF6BCD" w:rsidP="00CF6BCD">
      <w:pPr>
        <w:rPr>
          <w:rFonts w:cs="Arial"/>
        </w:rPr>
      </w:pPr>
    </w:p>
    <w:p w:rsidR="00994AD7" w:rsidRDefault="00994AD7" w:rsidP="00994AD7">
      <w:pPr>
        <w:tabs>
          <w:tab w:val="left" w:pos="3119"/>
          <w:tab w:val="left" w:pos="5100"/>
          <w:tab w:val="left" w:pos="7938"/>
        </w:tabs>
        <w:spacing w:after="0" w:line="240" w:lineRule="auto"/>
        <w:ind w:left="3743" w:hanging="3743"/>
        <w:rPr>
          <w:rFonts w:cs="Arial"/>
        </w:rPr>
      </w:pPr>
    </w:p>
    <w:p w:rsidR="00994AD7" w:rsidRDefault="00994AD7" w:rsidP="00994AD7">
      <w:pPr>
        <w:tabs>
          <w:tab w:val="left" w:pos="3119"/>
          <w:tab w:val="left" w:pos="5100"/>
          <w:tab w:val="left" w:pos="7938"/>
        </w:tabs>
        <w:spacing w:after="0" w:line="240" w:lineRule="auto"/>
        <w:ind w:left="3743" w:hanging="3743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724"/>
        <w:gridCol w:w="5418"/>
      </w:tblGrid>
      <w:tr w:rsidR="00994AD7" w:rsidRPr="00B120AF" w:rsidTr="00B0370B">
        <w:tc>
          <w:tcPr>
            <w:tcW w:w="3070" w:type="dxa"/>
            <w:tcBorders>
              <w:top w:val="single" w:sz="4" w:space="0" w:color="808080"/>
            </w:tcBorders>
            <w:shd w:val="clear" w:color="auto" w:fill="auto"/>
          </w:tcPr>
          <w:p w:rsidR="00994AD7" w:rsidRPr="00B120AF" w:rsidRDefault="00994AD7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before="120" w:after="0" w:line="240" w:lineRule="auto"/>
              <w:textAlignment w:val="baseline"/>
              <w:rPr>
                <w:rFonts w:cs="Arial"/>
              </w:rPr>
            </w:pPr>
            <w:r w:rsidRPr="00B120AF">
              <w:rPr>
                <w:rFonts w:cs="Arial"/>
              </w:rPr>
              <w:t>Ort, Datum</w:t>
            </w:r>
          </w:p>
        </w:tc>
        <w:tc>
          <w:tcPr>
            <w:tcW w:w="724" w:type="dxa"/>
            <w:shd w:val="clear" w:color="auto" w:fill="auto"/>
          </w:tcPr>
          <w:p w:rsidR="00994AD7" w:rsidRPr="00B120AF" w:rsidRDefault="00994AD7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after="0" w:line="240" w:lineRule="auto"/>
              <w:textAlignment w:val="baseline"/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4" w:space="0" w:color="808080"/>
            </w:tcBorders>
            <w:shd w:val="clear" w:color="auto" w:fill="auto"/>
          </w:tcPr>
          <w:p w:rsidR="00994AD7" w:rsidRPr="00B120AF" w:rsidRDefault="00994AD7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before="120" w:after="0" w:line="240" w:lineRule="auto"/>
              <w:textAlignment w:val="baseline"/>
              <w:rPr>
                <w:rFonts w:cs="Arial"/>
              </w:rPr>
            </w:pPr>
            <w:r w:rsidRPr="00B120AF">
              <w:rPr>
                <w:rFonts w:cs="Arial"/>
              </w:rPr>
              <w:t>Personensorgeberechtigte/r</w:t>
            </w:r>
          </w:p>
        </w:tc>
      </w:tr>
      <w:tr w:rsidR="00994AD7" w:rsidRPr="00B120AF" w:rsidTr="00B0370B">
        <w:tc>
          <w:tcPr>
            <w:tcW w:w="3070" w:type="dxa"/>
            <w:shd w:val="clear" w:color="auto" w:fill="auto"/>
          </w:tcPr>
          <w:p w:rsidR="00994AD7" w:rsidRPr="00B120AF" w:rsidRDefault="00994AD7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after="0" w:line="240" w:lineRule="auto"/>
              <w:textAlignment w:val="baseline"/>
              <w:rPr>
                <w:rFonts w:cs="Arial"/>
              </w:rPr>
            </w:pPr>
          </w:p>
          <w:p w:rsidR="00994AD7" w:rsidRPr="00B120AF" w:rsidRDefault="00994AD7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after="0" w:line="240" w:lineRule="auto"/>
              <w:textAlignment w:val="baseline"/>
              <w:rPr>
                <w:rFonts w:cs="Arial"/>
              </w:rPr>
            </w:pPr>
          </w:p>
        </w:tc>
        <w:tc>
          <w:tcPr>
            <w:tcW w:w="724" w:type="dxa"/>
            <w:shd w:val="clear" w:color="auto" w:fill="auto"/>
          </w:tcPr>
          <w:p w:rsidR="00994AD7" w:rsidRPr="00B120AF" w:rsidRDefault="00994AD7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after="0" w:line="240" w:lineRule="auto"/>
              <w:textAlignment w:val="baseline"/>
              <w:rPr>
                <w:rFonts w:cs="Arial"/>
              </w:rPr>
            </w:pPr>
          </w:p>
        </w:tc>
        <w:tc>
          <w:tcPr>
            <w:tcW w:w="5418" w:type="dxa"/>
            <w:shd w:val="clear" w:color="auto" w:fill="auto"/>
          </w:tcPr>
          <w:p w:rsidR="00994AD7" w:rsidRPr="00B120AF" w:rsidRDefault="00994AD7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after="0" w:line="240" w:lineRule="auto"/>
              <w:textAlignment w:val="baseline"/>
              <w:rPr>
                <w:rFonts w:cs="Arial"/>
              </w:rPr>
            </w:pPr>
          </w:p>
        </w:tc>
      </w:tr>
    </w:tbl>
    <w:p w:rsidR="00CF6BCD" w:rsidRDefault="00CF6BCD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Pr="006A0B7B" w:rsidRDefault="0096355B" w:rsidP="00CF6BCD">
      <w:pPr>
        <w:rPr>
          <w:rFonts w:cs="Arial"/>
          <w:b/>
        </w:rPr>
      </w:pPr>
      <w:r w:rsidRPr="006A0B7B">
        <w:rPr>
          <w:rFonts w:cs="Arial"/>
          <w:b/>
        </w:rPr>
        <w:t>Bescheinigung des Arbeitgebers zum Personensorgeberechtigten 1:</w:t>
      </w:r>
    </w:p>
    <w:p w:rsidR="006A0B7B" w:rsidRPr="006A0B7B" w:rsidRDefault="0096355B" w:rsidP="00CF6BCD">
      <w:pPr>
        <w:rPr>
          <w:rFonts w:cs="Arial"/>
        </w:rPr>
      </w:pPr>
      <w:r w:rsidRPr="006A0B7B">
        <w:rPr>
          <w:rFonts w:cs="Arial"/>
        </w:rPr>
        <w:t xml:space="preserve">Mit dieser Bescheinigung bestätigen Sie, dass </w:t>
      </w:r>
    </w:p>
    <w:p w:rsidR="006A0B7B" w:rsidRPr="006A0B7B" w:rsidRDefault="006A0B7B" w:rsidP="00CF6BCD">
      <w:pPr>
        <w:rPr>
          <w:rFonts w:cs="Arial"/>
        </w:rPr>
      </w:pPr>
    </w:p>
    <w:p w:rsidR="009D107B" w:rsidRDefault="00E531BB" w:rsidP="009D107B">
      <w:pPr>
        <w:rPr>
          <w:rFonts w:cs="Arial"/>
        </w:rPr>
      </w:pPr>
      <w:sdt>
        <w:sdtPr>
          <w:rPr>
            <w:rFonts w:cs="Arial"/>
          </w:rPr>
          <w:id w:val="169488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B7B" w:rsidRPr="006A0B7B">
            <w:rPr>
              <w:rFonts w:ascii="Segoe UI Symbol" w:eastAsia="MS Gothic" w:hAnsi="Segoe UI Symbol" w:cs="Segoe UI Symbol"/>
            </w:rPr>
            <w:t>☐</w:t>
          </w:r>
        </w:sdtContent>
      </w:sdt>
      <w:r w:rsidR="006A0B7B" w:rsidRPr="006A0B7B">
        <w:rPr>
          <w:rFonts w:cs="Arial"/>
        </w:rPr>
        <w:t xml:space="preserve">  Ihr Unternehmen </w:t>
      </w:r>
      <w:r w:rsidR="009D107B">
        <w:rPr>
          <w:rFonts w:cs="Arial"/>
        </w:rPr>
        <w:t>unentbehrliche Schlüsselpersonen beschäftigt.</w:t>
      </w:r>
    </w:p>
    <w:p w:rsidR="009D107B" w:rsidRDefault="00E531BB" w:rsidP="009D107B">
      <w:pPr>
        <w:spacing w:after="0" w:line="240" w:lineRule="auto"/>
        <w:rPr>
          <w:rFonts w:cs="Arial"/>
        </w:rPr>
      </w:pPr>
      <w:sdt>
        <w:sdtPr>
          <w:rPr>
            <w:rFonts w:cs="Arial"/>
          </w:rPr>
          <w:id w:val="-193966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B7B" w:rsidRPr="006A0B7B">
            <w:rPr>
              <w:rFonts w:ascii="Segoe UI Symbol" w:eastAsia="MS Gothic" w:hAnsi="Segoe UI Symbol" w:cs="Segoe UI Symbol"/>
            </w:rPr>
            <w:t>☐</w:t>
          </w:r>
        </w:sdtContent>
      </w:sdt>
      <w:r w:rsidR="006A0B7B" w:rsidRPr="006A0B7B">
        <w:rPr>
          <w:rFonts w:cs="Arial"/>
        </w:rPr>
        <w:t xml:space="preserve">  ihr Beschäftigter im Zeitraum bis zunächst einschli</w:t>
      </w:r>
      <w:r w:rsidR="0096355B" w:rsidRPr="006A0B7B">
        <w:rPr>
          <w:rFonts w:cs="Arial"/>
        </w:rPr>
        <w:t>eßlich 19.04.2020 aufgrund der als</w:t>
      </w:r>
    </w:p>
    <w:p w:rsidR="0096355B" w:rsidRPr="006A0B7B" w:rsidRDefault="009D107B" w:rsidP="00CF6BCD">
      <w:pPr>
        <w:rPr>
          <w:rFonts w:cs="Arial"/>
        </w:rPr>
      </w:pPr>
      <w:r>
        <w:rPr>
          <w:rFonts w:cs="Arial"/>
        </w:rPr>
        <w:t xml:space="preserve">    </w:t>
      </w:r>
      <w:r w:rsidR="0096355B" w:rsidRPr="006A0B7B">
        <w:rPr>
          <w:rFonts w:cs="Arial"/>
        </w:rPr>
        <w:t xml:space="preserve"> strukturrelevant einzuschätzenden Tätigkeit für Ihr Unternehmen unabkömmlich ist. </w:t>
      </w:r>
    </w:p>
    <w:p w:rsidR="009D107B" w:rsidRDefault="00E531BB" w:rsidP="009D107B">
      <w:pPr>
        <w:spacing w:after="0" w:line="240" w:lineRule="auto"/>
        <w:rPr>
          <w:rFonts w:cs="Arial"/>
        </w:rPr>
      </w:pPr>
      <w:sdt>
        <w:sdtPr>
          <w:rPr>
            <w:rFonts w:cs="Arial"/>
          </w:rPr>
          <w:id w:val="45121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B7B" w:rsidRPr="006A0B7B">
            <w:rPr>
              <w:rFonts w:ascii="Segoe UI Symbol" w:eastAsia="MS Gothic" w:hAnsi="Segoe UI Symbol" w:cs="Segoe UI Symbol"/>
            </w:rPr>
            <w:t>☐</w:t>
          </w:r>
        </w:sdtContent>
      </w:sdt>
      <w:r w:rsidR="006A0B7B" w:rsidRPr="006A0B7B">
        <w:rPr>
          <w:rFonts w:cs="Arial"/>
        </w:rPr>
        <w:t xml:space="preserve">  Sie in Ihrem Unternehmen keine eigenen Betreuungsmöglichkeiten vorhalten bz</w:t>
      </w:r>
      <w:r w:rsidR="009D107B">
        <w:rPr>
          <w:rFonts w:cs="Arial"/>
        </w:rPr>
        <w:t>w</w:t>
      </w:r>
      <w:r w:rsidR="006A0B7B" w:rsidRPr="006A0B7B">
        <w:rPr>
          <w:rFonts w:cs="Arial"/>
        </w:rPr>
        <w:t xml:space="preserve">. </w:t>
      </w:r>
      <w:r w:rsidR="009D107B">
        <w:rPr>
          <w:rFonts w:cs="Arial"/>
        </w:rPr>
        <w:t>e</w:t>
      </w:r>
      <w:r w:rsidR="006A0B7B" w:rsidRPr="006A0B7B">
        <w:rPr>
          <w:rFonts w:cs="Arial"/>
        </w:rPr>
        <w:t>ine</w:t>
      </w:r>
    </w:p>
    <w:p w:rsidR="006A0B7B" w:rsidRPr="006A0B7B" w:rsidRDefault="009D107B" w:rsidP="00CF6BCD">
      <w:pPr>
        <w:rPr>
          <w:rFonts w:cs="Arial"/>
        </w:rPr>
      </w:pPr>
      <w:r>
        <w:rPr>
          <w:rFonts w:cs="Arial"/>
        </w:rPr>
        <w:t xml:space="preserve">    </w:t>
      </w:r>
      <w:r w:rsidR="006A0B7B" w:rsidRPr="006A0B7B">
        <w:rPr>
          <w:rFonts w:cs="Arial"/>
        </w:rPr>
        <w:t xml:space="preserve"> solche nicht kurzfristig organisieren können.</w:t>
      </w:r>
    </w:p>
    <w:p w:rsidR="0096355B" w:rsidRPr="006A0B7B" w:rsidRDefault="0096355B" w:rsidP="00CF6BCD">
      <w:pPr>
        <w:rPr>
          <w:rFonts w:cs="Arial"/>
        </w:rPr>
      </w:pPr>
    </w:p>
    <w:p w:rsidR="006A0B7B" w:rsidRPr="006A0B7B" w:rsidRDefault="006A0B7B" w:rsidP="006A0B7B">
      <w:pPr>
        <w:rPr>
          <w:rFonts w:cs="Arial"/>
        </w:rPr>
      </w:pPr>
    </w:p>
    <w:p w:rsidR="006A0B7B" w:rsidRPr="006A0B7B" w:rsidRDefault="006A0B7B" w:rsidP="006A0B7B">
      <w:pPr>
        <w:tabs>
          <w:tab w:val="left" w:pos="3119"/>
          <w:tab w:val="left" w:pos="5100"/>
          <w:tab w:val="left" w:pos="7938"/>
        </w:tabs>
        <w:spacing w:after="0" w:line="240" w:lineRule="auto"/>
        <w:ind w:left="3743" w:hanging="3743"/>
        <w:rPr>
          <w:rFonts w:cs="Arial"/>
        </w:rPr>
      </w:pPr>
    </w:p>
    <w:p w:rsidR="006A0B7B" w:rsidRPr="006A0B7B" w:rsidRDefault="006A0B7B" w:rsidP="006A0B7B">
      <w:pPr>
        <w:tabs>
          <w:tab w:val="left" w:pos="3119"/>
          <w:tab w:val="left" w:pos="5100"/>
          <w:tab w:val="left" w:pos="7938"/>
        </w:tabs>
        <w:spacing w:after="0" w:line="240" w:lineRule="auto"/>
        <w:ind w:left="3743" w:hanging="3743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724"/>
        <w:gridCol w:w="5418"/>
      </w:tblGrid>
      <w:tr w:rsidR="006A0B7B" w:rsidRPr="006A0B7B" w:rsidTr="00B0370B">
        <w:tc>
          <w:tcPr>
            <w:tcW w:w="3070" w:type="dxa"/>
            <w:tcBorders>
              <w:top w:val="single" w:sz="4" w:space="0" w:color="808080"/>
            </w:tcBorders>
            <w:shd w:val="clear" w:color="auto" w:fill="auto"/>
          </w:tcPr>
          <w:p w:rsidR="006A0B7B" w:rsidRPr="006A0B7B" w:rsidRDefault="006A0B7B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before="120" w:after="0" w:line="240" w:lineRule="auto"/>
              <w:textAlignment w:val="baseline"/>
              <w:rPr>
                <w:rFonts w:cs="Arial"/>
              </w:rPr>
            </w:pPr>
            <w:r w:rsidRPr="006A0B7B">
              <w:rPr>
                <w:rFonts w:cs="Arial"/>
              </w:rPr>
              <w:t>Ort, Datum</w:t>
            </w:r>
          </w:p>
        </w:tc>
        <w:tc>
          <w:tcPr>
            <w:tcW w:w="724" w:type="dxa"/>
            <w:shd w:val="clear" w:color="auto" w:fill="auto"/>
          </w:tcPr>
          <w:p w:rsidR="006A0B7B" w:rsidRPr="006A0B7B" w:rsidRDefault="006A0B7B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after="0" w:line="240" w:lineRule="auto"/>
              <w:textAlignment w:val="baseline"/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4" w:space="0" w:color="808080"/>
            </w:tcBorders>
            <w:shd w:val="clear" w:color="auto" w:fill="auto"/>
          </w:tcPr>
          <w:p w:rsidR="006A0B7B" w:rsidRPr="006A0B7B" w:rsidRDefault="006A0B7B" w:rsidP="006A0B7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before="120" w:after="0" w:line="240" w:lineRule="auto"/>
              <w:textAlignment w:val="baseline"/>
              <w:rPr>
                <w:rFonts w:cs="Arial"/>
              </w:rPr>
            </w:pPr>
            <w:r w:rsidRPr="006A0B7B">
              <w:rPr>
                <w:rFonts w:cs="Arial"/>
              </w:rPr>
              <w:t>Unterschrift/Stempel</w:t>
            </w:r>
          </w:p>
        </w:tc>
      </w:tr>
    </w:tbl>
    <w:p w:rsidR="0096355B" w:rsidRPr="006A0B7B" w:rsidRDefault="0096355B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6A0B7B" w:rsidRDefault="006A0B7B" w:rsidP="00CF6BCD">
      <w:pPr>
        <w:rPr>
          <w:rFonts w:cs="Arial"/>
        </w:rPr>
      </w:pPr>
    </w:p>
    <w:p w:rsidR="006A0B7B" w:rsidRPr="006A0B7B" w:rsidRDefault="006A0B7B" w:rsidP="00CF6BCD">
      <w:pPr>
        <w:rPr>
          <w:rFonts w:cs="Arial"/>
        </w:rPr>
      </w:pPr>
    </w:p>
    <w:p w:rsidR="006A0B7B" w:rsidRPr="006A0B7B" w:rsidRDefault="006A0B7B" w:rsidP="006A0B7B">
      <w:pPr>
        <w:rPr>
          <w:rFonts w:cs="Arial"/>
          <w:b/>
        </w:rPr>
      </w:pPr>
      <w:r w:rsidRPr="006A0B7B">
        <w:rPr>
          <w:rFonts w:cs="Arial"/>
          <w:b/>
        </w:rPr>
        <w:t>Bescheinigung des Arbeitgebers zum Personensorgeberechtigten 2:</w:t>
      </w:r>
    </w:p>
    <w:p w:rsidR="006A0B7B" w:rsidRDefault="006A0B7B" w:rsidP="006A0B7B">
      <w:pPr>
        <w:rPr>
          <w:rFonts w:cs="Arial"/>
        </w:rPr>
      </w:pPr>
      <w:r w:rsidRPr="006A0B7B">
        <w:rPr>
          <w:rFonts w:cs="Arial"/>
        </w:rPr>
        <w:t xml:space="preserve">Mit dieser Bescheinigung bestätigen Sie, dass </w:t>
      </w:r>
    </w:p>
    <w:p w:rsidR="009D107B" w:rsidRPr="006A0B7B" w:rsidRDefault="009D107B" w:rsidP="006A0B7B">
      <w:pPr>
        <w:rPr>
          <w:rFonts w:cs="Arial"/>
        </w:rPr>
      </w:pPr>
    </w:p>
    <w:p w:rsidR="009D107B" w:rsidRPr="006A0B7B" w:rsidRDefault="00E531BB" w:rsidP="009D107B">
      <w:pPr>
        <w:rPr>
          <w:rFonts w:cs="Arial"/>
        </w:rPr>
      </w:pPr>
      <w:sdt>
        <w:sdtPr>
          <w:rPr>
            <w:rFonts w:cs="Arial"/>
          </w:rPr>
          <w:id w:val="158403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07B" w:rsidRPr="006A0B7B">
            <w:rPr>
              <w:rFonts w:ascii="Segoe UI Symbol" w:eastAsia="MS Gothic" w:hAnsi="Segoe UI Symbol" w:cs="Segoe UI Symbol"/>
            </w:rPr>
            <w:t>☐</w:t>
          </w:r>
        </w:sdtContent>
      </w:sdt>
      <w:r w:rsidR="009D107B" w:rsidRPr="006A0B7B">
        <w:rPr>
          <w:rFonts w:cs="Arial"/>
        </w:rPr>
        <w:t xml:space="preserve">  I</w:t>
      </w:r>
      <w:r w:rsidR="009D107B">
        <w:rPr>
          <w:rFonts w:cs="Arial"/>
        </w:rPr>
        <w:t>hr Unternehmen unentbehrliche Schlüsselpersonen beschäftigt.</w:t>
      </w:r>
    </w:p>
    <w:p w:rsidR="009D107B" w:rsidRDefault="00E531BB" w:rsidP="009D107B">
      <w:pPr>
        <w:spacing w:after="0"/>
        <w:rPr>
          <w:rFonts w:cs="Arial"/>
        </w:rPr>
      </w:pPr>
      <w:sdt>
        <w:sdtPr>
          <w:rPr>
            <w:rFonts w:cs="Arial"/>
          </w:rPr>
          <w:id w:val="172764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07B" w:rsidRPr="006A0B7B">
            <w:rPr>
              <w:rFonts w:ascii="Segoe UI Symbol" w:eastAsia="MS Gothic" w:hAnsi="Segoe UI Symbol" w:cs="Segoe UI Symbol"/>
            </w:rPr>
            <w:t>☐</w:t>
          </w:r>
        </w:sdtContent>
      </w:sdt>
      <w:r w:rsidR="009D107B" w:rsidRPr="006A0B7B">
        <w:rPr>
          <w:rFonts w:cs="Arial"/>
        </w:rPr>
        <w:t xml:space="preserve">  ihr Beschäftigter im Zeitraum bis zunächst einschließlich 19.04.2020 aufgrund der als</w:t>
      </w:r>
    </w:p>
    <w:p w:rsidR="009D107B" w:rsidRPr="006A0B7B" w:rsidRDefault="009D107B" w:rsidP="009D107B">
      <w:pPr>
        <w:rPr>
          <w:rFonts w:cs="Arial"/>
        </w:rPr>
      </w:pPr>
      <w:r>
        <w:rPr>
          <w:rFonts w:cs="Arial"/>
        </w:rPr>
        <w:t xml:space="preserve">    </w:t>
      </w:r>
      <w:r w:rsidRPr="006A0B7B">
        <w:rPr>
          <w:rFonts w:cs="Arial"/>
        </w:rPr>
        <w:t xml:space="preserve"> strukturrelevant einzuschätzenden Tätigkeit für Ihr Unternehmen unabkömmlich ist. </w:t>
      </w:r>
    </w:p>
    <w:p w:rsidR="009D107B" w:rsidRDefault="00E531BB" w:rsidP="009D107B">
      <w:pPr>
        <w:spacing w:after="0" w:line="240" w:lineRule="auto"/>
        <w:rPr>
          <w:rFonts w:cs="Arial"/>
        </w:rPr>
      </w:pPr>
      <w:sdt>
        <w:sdtPr>
          <w:rPr>
            <w:rFonts w:cs="Arial"/>
          </w:rPr>
          <w:id w:val="-22668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07B" w:rsidRPr="006A0B7B">
            <w:rPr>
              <w:rFonts w:ascii="Segoe UI Symbol" w:eastAsia="MS Gothic" w:hAnsi="Segoe UI Symbol" w:cs="Segoe UI Symbol"/>
            </w:rPr>
            <w:t>☐</w:t>
          </w:r>
        </w:sdtContent>
      </w:sdt>
      <w:r w:rsidR="009D107B" w:rsidRPr="006A0B7B">
        <w:rPr>
          <w:rFonts w:cs="Arial"/>
        </w:rPr>
        <w:t xml:space="preserve">  Sie in Ihrem Unternehmen keine eigenen Betreuungsmöglichkeiten vorhalten bz</w:t>
      </w:r>
      <w:r w:rsidR="009D107B">
        <w:rPr>
          <w:rFonts w:cs="Arial"/>
        </w:rPr>
        <w:t>w</w:t>
      </w:r>
      <w:r w:rsidR="009D107B" w:rsidRPr="006A0B7B">
        <w:rPr>
          <w:rFonts w:cs="Arial"/>
        </w:rPr>
        <w:t xml:space="preserve">. </w:t>
      </w:r>
      <w:r w:rsidR="009D107B">
        <w:rPr>
          <w:rFonts w:cs="Arial"/>
        </w:rPr>
        <w:t>e</w:t>
      </w:r>
      <w:r w:rsidR="009D107B" w:rsidRPr="006A0B7B">
        <w:rPr>
          <w:rFonts w:cs="Arial"/>
        </w:rPr>
        <w:t>ine</w:t>
      </w:r>
    </w:p>
    <w:p w:rsidR="009D107B" w:rsidRPr="006A0B7B" w:rsidRDefault="009D107B" w:rsidP="009D107B">
      <w:pPr>
        <w:rPr>
          <w:rFonts w:cs="Arial"/>
        </w:rPr>
      </w:pPr>
      <w:r>
        <w:rPr>
          <w:rFonts w:cs="Arial"/>
        </w:rPr>
        <w:t xml:space="preserve">    </w:t>
      </w:r>
      <w:r w:rsidRPr="006A0B7B">
        <w:rPr>
          <w:rFonts w:cs="Arial"/>
        </w:rPr>
        <w:t xml:space="preserve"> solche nicht kurzfristig organisieren können.</w:t>
      </w:r>
    </w:p>
    <w:p w:rsidR="006A0B7B" w:rsidRPr="006A0B7B" w:rsidRDefault="006A0B7B" w:rsidP="006A0B7B">
      <w:pPr>
        <w:rPr>
          <w:rFonts w:cs="Arial"/>
        </w:rPr>
      </w:pPr>
    </w:p>
    <w:p w:rsidR="008053E1" w:rsidRPr="006A0B7B" w:rsidRDefault="008053E1" w:rsidP="00CF6BCD">
      <w:pPr>
        <w:rPr>
          <w:rFonts w:cs="Arial"/>
        </w:rPr>
      </w:pPr>
    </w:p>
    <w:p w:rsidR="008053E1" w:rsidRPr="006A0B7B" w:rsidRDefault="008053E1" w:rsidP="00CF6BCD">
      <w:pPr>
        <w:rPr>
          <w:rFonts w:cs="Arial"/>
        </w:rPr>
      </w:pPr>
    </w:p>
    <w:p w:rsidR="006A0B7B" w:rsidRPr="006A0B7B" w:rsidRDefault="006A0B7B" w:rsidP="00CF6BCD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724"/>
        <w:gridCol w:w="5418"/>
      </w:tblGrid>
      <w:tr w:rsidR="006A0B7B" w:rsidRPr="006A0B7B" w:rsidTr="00B0370B">
        <w:tc>
          <w:tcPr>
            <w:tcW w:w="3070" w:type="dxa"/>
            <w:tcBorders>
              <w:top w:val="single" w:sz="4" w:space="0" w:color="808080"/>
            </w:tcBorders>
            <w:shd w:val="clear" w:color="auto" w:fill="auto"/>
          </w:tcPr>
          <w:p w:rsidR="006A0B7B" w:rsidRPr="006A0B7B" w:rsidRDefault="006A0B7B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before="120" w:after="0" w:line="240" w:lineRule="auto"/>
              <w:textAlignment w:val="baseline"/>
              <w:rPr>
                <w:rFonts w:cs="Arial"/>
              </w:rPr>
            </w:pPr>
            <w:r w:rsidRPr="006A0B7B">
              <w:rPr>
                <w:rFonts w:cs="Arial"/>
              </w:rPr>
              <w:t>Ort, Datum</w:t>
            </w:r>
          </w:p>
        </w:tc>
        <w:tc>
          <w:tcPr>
            <w:tcW w:w="724" w:type="dxa"/>
            <w:shd w:val="clear" w:color="auto" w:fill="auto"/>
          </w:tcPr>
          <w:p w:rsidR="006A0B7B" w:rsidRPr="006A0B7B" w:rsidRDefault="006A0B7B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after="0" w:line="240" w:lineRule="auto"/>
              <w:textAlignment w:val="baseline"/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4" w:space="0" w:color="808080"/>
            </w:tcBorders>
            <w:shd w:val="clear" w:color="auto" w:fill="auto"/>
          </w:tcPr>
          <w:p w:rsidR="006A0B7B" w:rsidRPr="006A0B7B" w:rsidRDefault="006A0B7B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before="120" w:after="0" w:line="240" w:lineRule="auto"/>
              <w:textAlignment w:val="baseline"/>
              <w:rPr>
                <w:rFonts w:cs="Arial"/>
              </w:rPr>
            </w:pPr>
            <w:r w:rsidRPr="006A0B7B">
              <w:rPr>
                <w:rFonts w:cs="Arial"/>
              </w:rPr>
              <w:t>Unterschrift/Stempel</w:t>
            </w:r>
          </w:p>
        </w:tc>
      </w:tr>
    </w:tbl>
    <w:p w:rsidR="006A0B7B" w:rsidRPr="006A0B7B" w:rsidRDefault="006A0B7B" w:rsidP="00CF6BCD">
      <w:pPr>
        <w:rPr>
          <w:rFonts w:cs="Arial"/>
        </w:rPr>
      </w:pPr>
    </w:p>
    <w:sectPr w:rsidR="006A0B7B" w:rsidRPr="006A0B7B" w:rsidSect="004857A4">
      <w:headerReference w:type="default" r:id="rId8"/>
      <w:footerReference w:type="default" r:id="rId9"/>
      <w:pgSz w:w="11906" w:h="16838" w:code="9"/>
      <w:pgMar w:top="1270" w:right="1134" w:bottom="1134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90" w:rsidRDefault="00803690">
      <w:r>
        <w:separator/>
      </w:r>
    </w:p>
  </w:endnote>
  <w:endnote w:type="continuationSeparator" w:id="0">
    <w:p w:rsidR="00803690" w:rsidRDefault="0080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9356" w:type="dxa"/>
      <w:jc w:val="center"/>
      <w:tblBorders>
        <w:top w:val="single" w:sz="4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2534"/>
      <w:gridCol w:w="6822"/>
    </w:tblGrid>
    <w:tr w:rsidR="00803690" w:rsidRPr="001A3532" w:rsidTr="0080369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tcW w:w="2534" w:type="dxa"/>
        </w:tcPr>
        <w:p w:rsidR="00803690" w:rsidRPr="001A3532" w:rsidRDefault="00803690" w:rsidP="00D12463">
          <w:pPr>
            <w:pStyle w:val="Kopfzeile"/>
            <w:rPr>
              <w:sz w:val="20"/>
              <w:szCs w:val="20"/>
            </w:rPr>
          </w:pPr>
        </w:p>
      </w:tc>
      <w:tc>
        <w:tcPr>
          <w:tcW w:w="6822" w:type="dxa"/>
        </w:tcPr>
        <w:p w:rsidR="00803690" w:rsidRPr="003E6896" w:rsidRDefault="00803690" w:rsidP="003E6896">
          <w:pPr>
            <w:pStyle w:val="Kopfzeile"/>
            <w:spacing w:before="120"/>
            <w:jc w:val="right"/>
            <w:rPr>
              <w:sz w:val="20"/>
              <w:szCs w:val="20"/>
            </w:rPr>
          </w:pPr>
          <w:r w:rsidRPr="003E6896">
            <w:rPr>
              <w:sz w:val="20"/>
              <w:szCs w:val="20"/>
            </w:rPr>
            <w:t xml:space="preserve">Seite </w:t>
          </w:r>
          <w:r w:rsidRPr="003E6896">
            <w:rPr>
              <w:bCs/>
              <w:sz w:val="20"/>
              <w:szCs w:val="20"/>
            </w:rPr>
            <w:fldChar w:fldCharType="begin"/>
          </w:r>
          <w:r w:rsidRPr="003E6896">
            <w:rPr>
              <w:bCs/>
              <w:sz w:val="20"/>
              <w:szCs w:val="20"/>
            </w:rPr>
            <w:instrText>PAGE  \* Arabic  \* MERGEFORMAT</w:instrText>
          </w:r>
          <w:r w:rsidRPr="003E6896">
            <w:rPr>
              <w:bCs/>
              <w:sz w:val="20"/>
              <w:szCs w:val="20"/>
            </w:rPr>
            <w:fldChar w:fldCharType="separate"/>
          </w:r>
          <w:r w:rsidR="00E531BB">
            <w:rPr>
              <w:bCs/>
              <w:noProof/>
              <w:sz w:val="20"/>
              <w:szCs w:val="20"/>
            </w:rPr>
            <w:t>1</w:t>
          </w:r>
          <w:r w:rsidRPr="003E6896">
            <w:rPr>
              <w:bCs/>
              <w:sz w:val="20"/>
              <w:szCs w:val="20"/>
            </w:rPr>
            <w:fldChar w:fldCharType="end"/>
          </w:r>
          <w:r w:rsidRPr="003E6896">
            <w:rPr>
              <w:sz w:val="20"/>
              <w:szCs w:val="20"/>
            </w:rPr>
            <w:t xml:space="preserve"> von </w:t>
          </w:r>
          <w:r w:rsidRPr="003E6896">
            <w:rPr>
              <w:bCs/>
              <w:sz w:val="20"/>
              <w:szCs w:val="20"/>
            </w:rPr>
            <w:fldChar w:fldCharType="begin"/>
          </w:r>
          <w:r w:rsidRPr="003E6896">
            <w:rPr>
              <w:bCs/>
              <w:sz w:val="20"/>
              <w:szCs w:val="20"/>
            </w:rPr>
            <w:instrText>NUMPAGES  \* Arabic  \* MERGEFORMAT</w:instrText>
          </w:r>
          <w:r w:rsidRPr="003E6896">
            <w:rPr>
              <w:bCs/>
              <w:sz w:val="20"/>
              <w:szCs w:val="20"/>
            </w:rPr>
            <w:fldChar w:fldCharType="separate"/>
          </w:r>
          <w:r w:rsidR="00E531BB">
            <w:rPr>
              <w:bCs/>
              <w:noProof/>
              <w:sz w:val="20"/>
              <w:szCs w:val="20"/>
            </w:rPr>
            <w:t>4</w:t>
          </w:r>
          <w:r w:rsidRPr="003E6896">
            <w:rPr>
              <w:bCs/>
              <w:sz w:val="20"/>
              <w:szCs w:val="20"/>
            </w:rPr>
            <w:fldChar w:fldCharType="end"/>
          </w:r>
        </w:p>
      </w:tc>
    </w:tr>
  </w:tbl>
  <w:p w:rsidR="00803690" w:rsidRPr="00051F58" w:rsidRDefault="00803690" w:rsidP="003B67CB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90" w:rsidRDefault="00803690">
      <w:r>
        <w:separator/>
      </w:r>
    </w:p>
  </w:footnote>
  <w:footnote w:type="continuationSeparator" w:id="0">
    <w:p w:rsidR="00803690" w:rsidRDefault="0080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9356" w:type="dxa"/>
      <w:jc w:val="center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2559"/>
      <w:gridCol w:w="4807"/>
      <w:gridCol w:w="1990"/>
    </w:tblGrid>
    <w:tr w:rsidR="00803690" w:rsidTr="000A2BD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736"/>
        <w:jc w:val="center"/>
      </w:trPr>
      <w:tc>
        <w:tcPr>
          <w:tcW w:w="2552" w:type="dxa"/>
        </w:tcPr>
        <w:p w:rsidR="00803690" w:rsidRPr="00A845E7" w:rsidRDefault="00803690" w:rsidP="003E6896">
          <w:pPr>
            <w:tabs>
              <w:tab w:val="center" w:pos="4763"/>
              <w:tab w:val="right" w:pos="9526"/>
              <w:tab w:val="right" w:pos="14288"/>
            </w:tabs>
            <w:spacing w:after="0"/>
            <w:rPr>
              <w:sz w:val="20"/>
              <w:szCs w:val="20"/>
            </w:rPr>
          </w:pPr>
          <w:r w:rsidRPr="00A845E7">
            <w:rPr>
              <w:sz w:val="20"/>
              <w:szCs w:val="20"/>
            </w:rPr>
            <w:t>DRK</w:t>
          </w:r>
          <w:r>
            <w:rPr>
              <w:sz w:val="20"/>
              <w:szCs w:val="20"/>
            </w:rPr>
            <w:t xml:space="preserve"> </w:t>
          </w:r>
          <w:r w:rsidRPr="00A845E7">
            <w:rPr>
              <w:sz w:val="20"/>
              <w:szCs w:val="20"/>
            </w:rPr>
            <w:t>Landesverband</w:t>
          </w:r>
        </w:p>
        <w:p w:rsidR="00803690" w:rsidRPr="00A845E7" w:rsidRDefault="00803690" w:rsidP="003E6896">
          <w:pPr>
            <w:tabs>
              <w:tab w:val="center" w:pos="4763"/>
              <w:tab w:val="right" w:pos="9526"/>
              <w:tab w:val="right" w:pos="14288"/>
            </w:tabs>
            <w:spacing w:after="0"/>
            <w:rPr>
              <w:sz w:val="20"/>
              <w:szCs w:val="20"/>
            </w:rPr>
          </w:pPr>
          <w:r w:rsidRPr="00A845E7">
            <w:rPr>
              <w:sz w:val="20"/>
              <w:szCs w:val="20"/>
            </w:rPr>
            <w:t>Sachsen-Anhalt e.V.</w:t>
          </w:r>
        </w:p>
        <w:p w:rsidR="00803690" w:rsidRPr="00C205A1" w:rsidRDefault="00803690" w:rsidP="00A845E7">
          <w:pPr>
            <w:pStyle w:val="Kopfzeile"/>
            <w:rPr>
              <w:sz w:val="20"/>
              <w:szCs w:val="20"/>
            </w:rPr>
          </w:pPr>
        </w:p>
      </w:tc>
      <w:tc>
        <w:tcPr>
          <w:tcW w:w="4794" w:type="dxa"/>
        </w:tcPr>
        <w:p w:rsidR="00803690" w:rsidRPr="00B22B98" w:rsidRDefault="00803690" w:rsidP="002747BA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Antrag auf Notbetreuung </w:t>
          </w:r>
        </w:p>
      </w:tc>
      <w:tc>
        <w:tcPr>
          <w:tcW w:w="1985" w:type="dxa"/>
        </w:tcPr>
        <w:p w:rsidR="00803690" w:rsidRDefault="00803690" w:rsidP="0069045D">
          <w:pPr>
            <w:pStyle w:val="Kopfzeile"/>
            <w:ind w:left="-163" w:right="7" w:firstLine="163"/>
            <w:jc w:val="center"/>
          </w:pPr>
          <w:r w:rsidRPr="00FC6377">
            <w:rPr>
              <w:rFonts w:cs="Arial"/>
              <w:noProof/>
            </w:rPr>
            <w:drawing>
              <wp:inline distT="0" distB="0" distL="0" distR="0">
                <wp:extent cx="1030723" cy="325537"/>
                <wp:effectExtent l="19050" t="0" r="0" b="0"/>
                <wp:docPr id="4" name="Grafik 3" descr="DRK-Logo_kompakt_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K-Logo_kompakt_4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957" cy="325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3690" w:rsidRPr="00A854FE" w:rsidRDefault="00803690" w:rsidP="00A854FE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0CC06352"/>
    <w:lvl w:ilvl="0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96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1B14"/>
    <w:rsid w:val="001162F8"/>
    <w:rsid w:val="00117192"/>
    <w:rsid w:val="00123A3E"/>
    <w:rsid w:val="00154ED7"/>
    <w:rsid w:val="00165537"/>
    <w:rsid w:val="0018204E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E6896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43A9C"/>
    <w:rsid w:val="00561C6B"/>
    <w:rsid w:val="00585A5E"/>
    <w:rsid w:val="00592695"/>
    <w:rsid w:val="00594C2F"/>
    <w:rsid w:val="005A34EF"/>
    <w:rsid w:val="005B5727"/>
    <w:rsid w:val="005C17CF"/>
    <w:rsid w:val="005C7421"/>
    <w:rsid w:val="005D195D"/>
    <w:rsid w:val="006024BE"/>
    <w:rsid w:val="00604E2B"/>
    <w:rsid w:val="00613F41"/>
    <w:rsid w:val="00623DDB"/>
    <w:rsid w:val="006265C5"/>
    <w:rsid w:val="00626EF8"/>
    <w:rsid w:val="006460B1"/>
    <w:rsid w:val="00651EA8"/>
    <w:rsid w:val="006670BA"/>
    <w:rsid w:val="0068021C"/>
    <w:rsid w:val="0069045D"/>
    <w:rsid w:val="00691DA0"/>
    <w:rsid w:val="006A0B7B"/>
    <w:rsid w:val="006B10CB"/>
    <w:rsid w:val="006F1552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03690"/>
    <w:rsid w:val="008053E1"/>
    <w:rsid w:val="0081414F"/>
    <w:rsid w:val="00815325"/>
    <w:rsid w:val="008224D2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11B5"/>
    <w:rsid w:val="008B4BB4"/>
    <w:rsid w:val="008B60C8"/>
    <w:rsid w:val="008B7738"/>
    <w:rsid w:val="008C252E"/>
    <w:rsid w:val="008C28A8"/>
    <w:rsid w:val="008C2C61"/>
    <w:rsid w:val="008D4D11"/>
    <w:rsid w:val="008D5C48"/>
    <w:rsid w:val="008D6C8E"/>
    <w:rsid w:val="008E3FDB"/>
    <w:rsid w:val="008F1FAB"/>
    <w:rsid w:val="008F25C0"/>
    <w:rsid w:val="008F5397"/>
    <w:rsid w:val="0090047D"/>
    <w:rsid w:val="00903A81"/>
    <w:rsid w:val="00937516"/>
    <w:rsid w:val="009546C0"/>
    <w:rsid w:val="0096355B"/>
    <w:rsid w:val="00966495"/>
    <w:rsid w:val="00980704"/>
    <w:rsid w:val="00994AD7"/>
    <w:rsid w:val="009A210F"/>
    <w:rsid w:val="009B13B3"/>
    <w:rsid w:val="009B1F29"/>
    <w:rsid w:val="009D107B"/>
    <w:rsid w:val="009E024C"/>
    <w:rsid w:val="009E0253"/>
    <w:rsid w:val="009E61E6"/>
    <w:rsid w:val="009F0E55"/>
    <w:rsid w:val="00A021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33AF4"/>
    <w:rsid w:val="00B416D9"/>
    <w:rsid w:val="00B468BA"/>
    <w:rsid w:val="00B47FFC"/>
    <w:rsid w:val="00B83F9E"/>
    <w:rsid w:val="00BA210C"/>
    <w:rsid w:val="00BB30CB"/>
    <w:rsid w:val="00BB619A"/>
    <w:rsid w:val="00BC52C8"/>
    <w:rsid w:val="00BC68F9"/>
    <w:rsid w:val="00BD5228"/>
    <w:rsid w:val="00BE5569"/>
    <w:rsid w:val="00C02A9C"/>
    <w:rsid w:val="00C158F6"/>
    <w:rsid w:val="00C202D1"/>
    <w:rsid w:val="00C205A1"/>
    <w:rsid w:val="00C20FB0"/>
    <w:rsid w:val="00C403CC"/>
    <w:rsid w:val="00C426AF"/>
    <w:rsid w:val="00C4364C"/>
    <w:rsid w:val="00C4681F"/>
    <w:rsid w:val="00C723A1"/>
    <w:rsid w:val="00C956B9"/>
    <w:rsid w:val="00C97D64"/>
    <w:rsid w:val="00CA2761"/>
    <w:rsid w:val="00CA29DA"/>
    <w:rsid w:val="00CA2B14"/>
    <w:rsid w:val="00CA3276"/>
    <w:rsid w:val="00CB1A77"/>
    <w:rsid w:val="00CB50C2"/>
    <w:rsid w:val="00CD2525"/>
    <w:rsid w:val="00CD44BA"/>
    <w:rsid w:val="00CD546C"/>
    <w:rsid w:val="00CE4C3B"/>
    <w:rsid w:val="00CF6BCD"/>
    <w:rsid w:val="00D0405D"/>
    <w:rsid w:val="00D0419B"/>
    <w:rsid w:val="00D07B6E"/>
    <w:rsid w:val="00D12463"/>
    <w:rsid w:val="00D41F2D"/>
    <w:rsid w:val="00D4339C"/>
    <w:rsid w:val="00D60BF3"/>
    <w:rsid w:val="00D611AF"/>
    <w:rsid w:val="00D72E79"/>
    <w:rsid w:val="00D84EDF"/>
    <w:rsid w:val="00D84EE5"/>
    <w:rsid w:val="00D906DA"/>
    <w:rsid w:val="00D923EA"/>
    <w:rsid w:val="00DA1547"/>
    <w:rsid w:val="00DB050D"/>
    <w:rsid w:val="00DC3B77"/>
    <w:rsid w:val="00DC7AC1"/>
    <w:rsid w:val="00DD66B5"/>
    <w:rsid w:val="00DD6B57"/>
    <w:rsid w:val="00DF4F69"/>
    <w:rsid w:val="00E34277"/>
    <w:rsid w:val="00E35C84"/>
    <w:rsid w:val="00E3707F"/>
    <w:rsid w:val="00E46CEC"/>
    <w:rsid w:val="00E51DE8"/>
    <w:rsid w:val="00E531BB"/>
    <w:rsid w:val="00E54DE6"/>
    <w:rsid w:val="00E670C1"/>
    <w:rsid w:val="00E80DC1"/>
    <w:rsid w:val="00E81BEC"/>
    <w:rsid w:val="00E91C6C"/>
    <w:rsid w:val="00EA1E7F"/>
    <w:rsid w:val="00EB40AE"/>
    <w:rsid w:val="00EB78B2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057D8"/>
    <w:rsid w:val="00F1563D"/>
    <w:rsid w:val="00F22107"/>
    <w:rsid w:val="00F63B3E"/>
    <w:rsid w:val="00F76A11"/>
    <w:rsid w:val="00F83372"/>
    <w:rsid w:val="00F91C3A"/>
    <w:rsid w:val="00FA5A03"/>
    <w:rsid w:val="00FB0E65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DE4330"/>
  <w15:docId w15:val="{FE4EBEA0-DC4A-4EC7-A3C4-10793980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6896"/>
    <w:pPr>
      <w:spacing w:after="160" w:line="259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F3235"/>
    <w:pPr>
      <w:keepNext/>
      <w:numPr>
        <w:numId w:val="19"/>
      </w:numPr>
      <w:spacing w:before="120" w:after="0" w:line="240" w:lineRule="auto"/>
      <w:outlineLvl w:val="0"/>
    </w:pPr>
    <w:rPr>
      <w:rFonts w:ascii="Arial Fett" w:eastAsia="Times New Roman" w:hAnsi="Arial Fett" w:cs="Arial"/>
      <w:b/>
      <w:bCs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AF3235"/>
    <w:pPr>
      <w:keepNext/>
      <w:numPr>
        <w:ilvl w:val="1"/>
        <w:numId w:val="19"/>
      </w:numPr>
      <w:spacing w:before="120" w:after="0" w:line="240" w:lineRule="auto"/>
      <w:outlineLvl w:val="1"/>
    </w:pPr>
    <w:rPr>
      <w:rFonts w:ascii="Arial Fett" w:eastAsia="Times New Roman" w:hAnsi="Arial Fett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AF3235"/>
    <w:pPr>
      <w:keepNext/>
      <w:numPr>
        <w:ilvl w:val="2"/>
        <w:numId w:val="19"/>
      </w:numPr>
      <w:spacing w:before="120" w:after="0" w:line="240" w:lineRule="auto"/>
      <w:outlineLvl w:val="2"/>
    </w:pPr>
    <w:rPr>
      <w:rFonts w:ascii="Arial Fett" w:eastAsia="Times New Roman" w:hAnsi="Arial Fett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AF3235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qFormat/>
    <w:rsid w:val="00AF3235"/>
    <w:pPr>
      <w:numPr>
        <w:ilvl w:val="4"/>
        <w:numId w:val="19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qFormat/>
    <w:rsid w:val="00AF3235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de-DE"/>
    </w:rPr>
  </w:style>
  <w:style w:type="paragraph" w:styleId="berschrift7">
    <w:name w:val="heading 7"/>
    <w:basedOn w:val="Standard"/>
    <w:next w:val="Standard"/>
    <w:qFormat/>
    <w:rsid w:val="00AF3235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qFormat/>
    <w:rsid w:val="00AF3235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qFormat/>
    <w:rsid w:val="00AF3235"/>
    <w:pPr>
      <w:numPr>
        <w:ilvl w:val="8"/>
        <w:numId w:val="19"/>
      </w:numPr>
      <w:spacing w:before="240" w:after="60" w:line="240" w:lineRule="auto"/>
      <w:outlineLvl w:val="8"/>
    </w:pPr>
    <w:rPr>
      <w:rFonts w:eastAsia="Times New Roman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C68F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de-DE"/>
    </w:r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02A9C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de-DE"/>
    </w:rPr>
  </w:style>
  <w:style w:type="paragraph" w:customStyle="1" w:styleId="txt">
    <w:name w:val="txt"/>
    <w:uiPriority w:val="99"/>
    <w:rsid w:val="00803690"/>
    <w:pPr>
      <w:widowControl w:val="0"/>
      <w:spacing w:after="60" w:line="260" w:lineRule="exact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rsid w:val="00111B14"/>
    <w:rPr>
      <w:rFonts w:ascii="Arial" w:hAnsi="Arial"/>
      <w:sz w:val="22"/>
      <w:szCs w:val="24"/>
    </w:rPr>
  </w:style>
  <w:style w:type="character" w:styleId="Hyperlink">
    <w:name w:val="Hyperlink"/>
    <w:basedOn w:val="Absatz-Standardschriftart"/>
    <w:unhideWhenUsed/>
    <w:rsid w:val="00CF6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ki.de/DE/Content/InfAZ/N/Neuartiges_Coronavirus/Risikogebie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Info$\&#214;FFENTLICHKEITSWIRKSAM\2020%20Vorlagen%20zur%20Freigabe\Vorlagen%20interne%20Kommunikation\DRK%20LVSA%20Vorlage%20themenoffen%20hoc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DRK LVSA Vorlage themenoffen hoch.dotx</Template>
  <TotalTime>0</TotalTime>
  <Pages>4</Pages>
  <Words>496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Bergmann-Ulrike</dc:creator>
  <cp:lastModifiedBy>Bernhard Sames</cp:lastModifiedBy>
  <cp:revision>2</cp:revision>
  <cp:lastPrinted>2020-03-16T08:07:00Z</cp:lastPrinted>
  <dcterms:created xsi:type="dcterms:W3CDTF">2020-03-16T10:04:00Z</dcterms:created>
  <dcterms:modified xsi:type="dcterms:W3CDTF">2020-03-16T10:04:00Z</dcterms:modified>
</cp:coreProperties>
</file>